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3260"/>
        <w:gridCol w:w="2410"/>
      </w:tblGrid>
      <w:tr w:rsidR="0083797B" w14:paraId="6EB9D6F2" w14:textId="77777777" w:rsidTr="008A58FE">
        <w:trPr>
          <w:trHeight w:val="1843"/>
        </w:trPr>
        <w:tc>
          <w:tcPr>
            <w:tcW w:w="4111" w:type="dxa"/>
          </w:tcPr>
          <w:p w14:paraId="41454880" w14:textId="77777777" w:rsidR="0083797B" w:rsidRDefault="0083797B"/>
        </w:tc>
        <w:tc>
          <w:tcPr>
            <w:tcW w:w="3260" w:type="dxa"/>
          </w:tcPr>
          <w:p w14:paraId="19FB2FD1" w14:textId="77777777" w:rsidR="0083797B" w:rsidRDefault="0083797B"/>
        </w:tc>
        <w:tc>
          <w:tcPr>
            <w:tcW w:w="2410" w:type="dxa"/>
          </w:tcPr>
          <w:p w14:paraId="54662C2F" w14:textId="77777777" w:rsidR="0083797B" w:rsidRDefault="0083797B">
            <w:pPr>
              <w:pStyle w:val="a6"/>
            </w:pPr>
          </w:p>
        </w:tc>
      </w:tr>
      <w:tr w:rsidR="0083797B" w14:paraId="4E89998D" w14:textId="77777777" w:rsidTr="008A58FE">
        <w:trPr>
          <w:cantSplit/>
          <w:trHeight w:val="995"/>
        </w:trPr>
        <w:tc>
          <w:tcPr>
            <w:tcW w:w="4111" w:type="dxa"/>
          </w:tcPr>
          <w:p w14:paraId="6A77F3E1" w14:textId="77777777" w:rsidR="0083797B" w:rsidRPr="00C033EE" w:rsidRDefault="005D4595" w:rsidP="00E74970">
            <w:pPr>
              <w:pStyle w:val="af1"/>
              <w:spacing w:before="120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16D3E338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59C0A512" w14:textId="77777777" w:rsidR="0083797B" w:rsidRPr="005D4595" w:rsidRDefault="0083797B" w:rsidP="005D4595">
            <w:pPr>
              <w:pStyle w:val="a6"/>
              <w:spacing w:before="120"/>
              <w:ind w:firstLine="1168"/>
              <w:jc w:val="center"/>
              <w:rPr>
                <w:szCs w:val="24"/>
              </w:rPr>
            </w:pPr>
            <w:bookmarkStart w:id="1" w:name="Номер"/>
            <w:bookmarkEnd w:id="1"/>
          </w:p>
        </w:tc>
      </w:tr>
      <w:tr w:rsidR="0083797B" w14:paraId="316E6073" w14:textId="77777777" w:rsidTr="008A58FE">
        <w:trPr>
          <w:trHeight w:val="298"/>
        </w:trPr>
        <w:tc>
          <w:tcPr>
            <w:tcW w:w="4111" w:type="dxa"/>
          </w:tcPr>
          <w:p w14:paraId="40E204A2" w14:textId="7D65DEB5" w:rsidR="0083797B" w:rsidRPr="00CE5268" w:rsidRDefault="00352BEC" w:rsidP="00762971">
            <w:pPr>
              <w:pStyle w:val="a6"/>
              <w:spacing w:line="276" w:lineRule="auto"/>
              <w:ind w:right="-109"/>
              <w:jc w:val="both"/>
              <w:rPr>
                <w:sz w:val="24"/>
                <w:szCs w:val="24"/>
              </w:rPr>
            </w:pPr>
            <w:bookmarkStart w:id="2" w:name="Тема"/>
            <w:bookmarkEnd w:id="2"/>
            <w:r w:rsidRPr="008A58FE">
              <w:rPr>
                <w:szCs w:val="28"/>
              </w:rPr>
              <w:t xml:space="preserve">О </w:t>
            </w:r>
            <w:r w:rsidR="004B08A0" w:rsidRPr="008A58FE">
              <w:rPr>
                <w:szCs w:val="28"/>
              </w:rPr>
              <w:t xml:space="preserve">внесении </w:t>
            </w:r>
            <w:r w:rsidR="0055237D" w:rsidRPr="008A58FE">
              <w:rPr>
                <w:szCs w:val="28"/>
              </w:rPr>
              <w:t>изменений</w:t>
            </w:r>
            <w:r w:rsidR="00023815" w:rsidRPr="008A58FE">
              <w:rPr>
                <w:szCs w:val="28"/>
              </w:rPr>
              <w:t xml:space="preserve"> в </w:t>
            </w:r>
            <w:r w:rsidR="008A58FE" w:rsidRPr="008A58FE">
              <w:rPr>
                <w:szCs w:val="28"/>
              </w:rPr>
              <w:t>решение</w:t>
            </w:r>
            <w:r w:rsidR="001C4B06">
              <w:rPr>
                <w:szCs w:val="28"/>
              </w:rPr>
              <w:t xml:space="preserve"> Земского</w:t>
            </w:r>
            <w:r w:rsidR="00C90F2B">
              <w:rPr>
                <w:szCs w:val="28"/>
              </w:rPr>
              <w:t xml:space="preserve"> </w:t>
            </w:r>
            <w:r w:rsidR="001C4B06">
              <w:rPr>
                <w:szCs w:val="28"/>
              </w:rPr>
              <w:t>собрания</w:t>
            </w:r>
            <w:r w:rsidR="00C90F2B">
              <w:rPr>
                <w:szCs w:val="28"/>
              </w:rPr>
              <w:t xml:space="preserve"> </w:t>
            </w:r>
            <w:r w:rsidR="00023815" w:rsidRPr="008A58FE">
              <w:rPr>
                <w:szCs w:val="28"/>
              </w:rPr>
              <w:t>Балахнинского</w:t>
            </w:r>
            <w:r w:rsidR="008A58FE">
              <w:rPr>
                <w:szCs w:val="28"/>
              </w:rPr>
              <w:t xml:space="preserve"> </w:t>
            </w:r>
            <w:r w:rsidR="008A58FE" w:rsidRPr="008A58FE">
              <w:rPr>
                <w:szCs w:val="28"/>
              </w:rPr>
              <w:t xml:space="preserve">муниципального района </w:t>
            </w:r>
            <w:r w:rsidR="000E6AE7" w:rsidRPr="008A58FE">
              <w:rPr>
                <w:szCs w:val="28"/>
              </w:rPr>
              <w:t xml:space="preserve">Нижегородской </w:t>
            </w:r>
            <w:r w:rsidR="00446DD1" w:rsidRPr="008A58FE">
              <w:rPr>
                <w:szCs w:val="28"/>
              </w:rPr>
              <w:t>области</w:t>
            </w:r>
            <w:r w:rsidR="00B56789" w:rsidRPr="008A58FE">
              <w:rPr>
                <w:szCs w:val="28"/>
              </w:rPr>
              <w:t xml:space="preserve"> от 24</w:t>
            </w:r>
            <w:r w:rsidR="00C90F2B">
              <w:rPr>
                <w:szCs w:val="28"/>
              </w:rPr>
              <w:t>.12.</w:t>
            </w:r>
            <w:r w:rsidR="00B56789" w:rsidRPr="008A58FE">
              <w:rPr>
                <w:szCs w:val="28"/>
              </w:rPr>
              <w:t>2013 № 686</w:t>
            </w:r>
            <w:r w:rsidR="00F743C3">
              <w:rPr>
                <w:szCs w:val="28"/>
              </w:rPr>
              <w:t xml:space="preserve"> </w:t>
            </w:r>
            <w:r w:rsidR="00ED1A38">
              <w:rPr>
                <w:szCs w:val="28"/>
              </w:rPr>
              <w:br/>
            </w:r>
            <w:r w:rsidR="00F743C3">
              <w:rPr>
                <w:szCs w:val="28"/>
              </w:rPr>
              <w:t xml:space="preserve">«Об учреждении управления образования и социально-правовой защиты детства администрации Балахнинского муниципального района </w:t>
            </w:r>
            <w:r w:rsidR="00ED1A38">
              <w:rPr>
                <w:szCs w:val="28"/>
              </w:rPr>
              <w:br/>
            </w:r>
            <w:r w:rsidR="00F743C3">
              <w:rPr>
                <w:szCs w:val="28"/>
              </w:rPr>
              <w:t>с правами юридического лица»</w:t>
            </w:r>
          </w:p>
        </w:tc>
        <w:tc>
          <w:tcPr>
            <w:tcW w:w="3260" w:type="dxa"/>
          </w:tcPr>
          <w:p w14:paraId="39D888A1" w14:textId="77777777" w:rsidR="0083797B" w:rsidRDefault="0083797B"/>
        </w:tc>
        <w:tc>
          <w:tcPr>
            <w:tcW w:w="2410" w:type="dxa"/>
          </w:tcPr>
          <w:p w14:paraId="42FE50CB" w14:textId="77777777" w:rsidR="0083797B" w:rsidRDefault="0083797B"/>
        </w:tc>
      </w:tr>
    </w:tbl>
    <w:p w14:paraId="7276FA69" w14:textId="77777777" w:rsidR="0083797B" w:rsidRDefault="0083797B">
      <w:pPr>
        <w:sectPr w:rsidR="0083797B" w:rsidSect="00660768">
          <w:headerReference w:type="default" r:id="rId7"/>
          <w:headerReference w:type="first" r:id="rId8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597177CB" w14:textId="77777777" w:rsidR="0083797B" w:rsidRPr="00CD6395" w:rsidRDefault="0083797B">
      <w:pPr>
        <w:rPr>
          <w:sz w:val="24"/>
          <w:szCs w:val="24"/>
        </w:rPr>
      </w:pPr>
    </w:p>
    <w:p w14:paraId="710D8514" w14:textId="77777777" w:rsidR="00660768" w:rsidRPr="00CD6395" w:rsidRDefault="00660768">
      <w:pPr>
        <w:rPr>
          <w:sz w:val="24"/>
          <w:szCs w:val="24"/>
        </w:rPr>
      </w:pPr>
    </w:p>
    <w:p w14:paraId="2EB74468" w14:textId="77777777" w:rsidR="0083797B" w:rsidRPr="00660768" w:rsidRDefault="0083797B">
      <w:pPr>
        <w:rPr>
          <w:sz w:val="24"/>
          <w:szCs w:val="24"/>
        </w:rPr>
      </w:pPr>
    </w:p>
    <w:p w14:paraId="47C8123D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2D3DC25B" w14:textId="7633F882" w:rsidR="001C4B06" w:rsidRDefault="00111A5C" w:rsidP="00BD52B5">
      <w:pPr>
        <w:pStyle w:val="10"/>
        <w:spacing w:line="276" w:lineRule="auto"/>
        <w:jc w:val="both"/>
        <w:rPr>
          <w:szCs w:val="28"/>
        </w:rPr>
      </w:pPr>
      <w:bookmarkStart w:id="3" w:name="Содержание"/>
      <w:bookmarkEnd w:id="3"/>
      <w:r>
        <w:rPr>
          <w:szCs w:val="28"/>
        </w:rPr>
        <w:t>В соответствии</w:t>
      </w:r>
      <w:r w:rsidR="00883DDA">
        <w:rPr>
          <w:szCs w:val="28"/>
        </w:rPr>
        <w:t xml:space="preserve"> </w:t>
      </w:r>
      <w:r w:rsidRPr="00111A5C">
        <w:rPr>
          <w:szCs w:val="28"/>
        </w:rPr>
        <w:t>с пунктами 4,7 статьи 13 и с пунктом 19 статьи 22</w:t>
      </w:r>
      <w:r>
        <w:rPr>
          <w:szCs w:val="28"/>
        </w:rPr>
        <w:t xml:space="preserve"> </w:t>
      </w:r>
      <w:r w:rsidRPr="00111A5C">
        <w:rPr>
          <w:szCs w:val="28"/>
        </w:rPr>
        <w:t xml:space="preserve">Федерального закона от </w:t>
      </w:r>
      <w:r>
        <w:rPr>
          <w:szCs w:val="28"/>
        </w:rPr>
        <w:t>20</w:t>
      </w:r>
      <w:r w:rsidRPr="00111A5C">
        <w:rPr>
          <w:szCs w:val="28"/>
        </w:rPr>
        <w:t>.</w:t>
      </w:r>
      <w:r>
        <w:rPr>
          <w:szCs w:val="28"/>
        </w:rPr>
        <w:t>03</w:t>
      </w:r>
      <w:r w:rsidRPr="00111A5C">
        <w:rPr>
          <w:szCs w:val="28"/>
        </w:rPr>
        <w:t>.20</w:t>
      </w:r>
      <w:r>
        <w:rPr>
          <w:szCs w:val="28"/>
        </w:rPr>
        <w:t>25</w:t>
      </w:r>
      <w:r w:rsidRPr="00111A5C">
        <w:rPr>
          <w:szCs w:val="28"/>
        </w:rPr>
        <w:t xml:space="preserve"> № </w:t>
      </w:r>
      <w:r>
        <w:rPr>
          <w:szCs w:val="28"/>
        </w:rPr>
        <w:t>33</w:t>
      </w:r>
      <w:r w:rsidRPr="00111A5C">
        <w:rPr>
          <w:szCs w:val="28"/>
        </w:rPr>
        <w:t>-ФЗ</w:t>
      </w:r>
      <w:r>
        <w:rPr>
          <w:szCs w:val="28"/>
        </w:rPr>
        <w:t xml:space="preserve"> «Об общих принципах организации местного самоуправления в единой системе публичной власти», со статьей 16</w:t>
      </w:r>
      <w:r w:rsidRPr="00111A5C">
        <w:t xml:space="preserve"> </w:t>
      </w:r>
      <w:bookmarkStart w:id="4" w:name="_Hlk227051373"/>
      <w:r w:rsidRPr="00111A5C">
        <w:rPr>
          <w:szCs w:val="28"/>
        </w:rPr>
        <w:t>Федерального закона от 06.10.2003 № 131-ФЗ</w:t>
      </w:r>
      <w:bookmarkEnd w:id="4"/>
      <w:r w:rsidRPr="00111A5C">
        <w:rPr>
          <w:szCs w:val="28"/>
        </w:rPr>
        <w:t xml:space="preserve"> «Об общих принципах организации местного самоуправления в Российской Федерации»</w:t>
      </w:r>
      <w:r>
        <w:rPr>
          <w:szCs w:val="28"/>
        </w:rPr>
        <w:t xml:space="preserve">, </w:t>
      </w:r>
      <w:r w:rsidR="001C4B06">
        <w:rPr>
          <w:szCs w:val="28"/>
        </w:rPr>
        <w:t xml:space="preserve">решением Совета депутатов Балахнинского муниципального округа Нижегородской области от </w:t>
      </w:r>
      <w:r w:rsidR="00B8480C">
        <w:rPr>
          <w:szCs w:val="28"/>
        </w:rPr>
        <w:t>05.11.2020</w:t>
      </w:r>
      <w:r w:rsidR="001C4B06">
        <w:rPr>
          <w:szCs w:val="28"/>
        </w:rPr>
        <w:t xml:space="preserve"> № </w:t>
      </w:r>
      <w:r w:rsidR="00B8480C">
        <w:rPr>
          <w:szCs w:val="28"/>
        </w:rPr>
        <w:t xml:space="preserve">69 </w:t>
      </w:r>
      <w:r w:rsidR="001C4B06">
        <w:rPr>
          <w:szCs w:val="28"/>
        </w:rPr>
        <w:t>«Об утверждении структуры Администрации Балахнинского муниципального округа Нижегородской области»</w:t>
      </w:r>
      <w:r w:rsidR="006B6EE2">
        <w:rPr>
          <w:szCs w:val="28"/>
        </w:rPr>
        <w:t xml:space="preserve"> (</w:t>
      </w:r>
      <w:r w:rsidR="00242AED" w:rsidRPr="00242AED">
        <w:rPr>
          <w:szCs w:val="28"/>
        </w:rPr>
        <w:t xml:space="preserve">с изменениями, внесенными решениями Совета депутатов Балахнинского муниципального округа Нижегородской области </w:t>
      </w:r>
      <w:r w:rsidR="00242AED" w:rsidRPr="00242AED">
        <w:rPr>
          <w:szCs w:val="28"/>
        </w:rPr>
        <w:br/>
        <w:t xml:space="preserve">от 17.12.2020 </w:t>
      </w:r>
      <w:bookmarkStart w:id="5" w:name="_Hlk229041647"/>
      <w:r w:rsidR="00242AED">
        <w:rPr>
          <w:szCs w:val="28"/>
        </w:rPr>
        <w:t>№</w:t>
      </w:r>
      <w:bookmarkEnd w:id="5"/>
      <w:r w:rsidR="00242AED" w:rsidRPr="00242AED">
        <w:rPr>
          <w:szCs w:val="28"/>
        </w:rPr>
        <w:t xml:space="preserve"> 88, от 24.02.2021 № 132, от 27.05.2021 № 210, от 28.12.2021 № 297, от 27.09.2022 № 388, от 27.12.2022 № 420, от 25.04.2023 № 453, 14.12.2023 № 539, </w:t>
      </w:r>
      <w:r w:rsidR="00242AED">
        <w:rPr>
          <w:szCs w:val="28"/>
        </w:rPr>
        <w:br/>
      </w:r>
      <w:r w:rsidR="00242AED" w:rsidRPr="00242AED">
        <w:rPr>
          <w:szCs w:val="28"/>
        </w:rPr>
        <w:t>от 29.03.2024 № 563, от 16.05.2024 № 582, от 30.09.2024 № 624, от 26.11.2024 № 639</w:t>
      </w:r>
      <w:r w:rsidR="001A4EBD">
        <w:rPr>
          <w:szCs w:val="28"/>
        </w:rPr>
        <w:t xml:space="preserve">, </w:t>
      </w:r>
      <w:r w:rsidR="001A4EBD" w:rsidRPr="001A4EBD">
        <w:rPr>
          <w:szCs w:val="28"/>
        </w:rPr>
        <w:t>от 25.12.2025 № 62</w:t>
      </w:r>
      <w:r w:rsidR="001A4EBD">
        <w:rPr>
          <w:szCs w:val="28"/>
        </w:rPr>
        <w:t>, от 28.04.2026 № 123</w:t>
      </w:r>
      <w:r w:rsidR="00242AED" w:rsidRPr="00242AED">
        <w:rPr>
          <w:szCs w:val="28"/>
        </w:rPr>
        <w:t>)</w:t>
      </w:r>
      <w:r w:rsidR="0031599A">
        <w:rPr>
          <w:szCs w:val="28"/>
        </w:rPr>
        <w:t xml:space="preserve">, </w:t>
      </w:r>
      <w:r w:rsidR="001C4B06">
        <w:rPr>
          <w:szCs w:val="28"/>
        </w:rPr>
        <w:t>руководствуясь</w:t>
      </w:r>
      <w:r w:rsidR="00BD52B5">
        <w:rPr>
          <w:szCs w:val="28"/>
        </w:rPr>
        <w:t xml:space="preserve"> </w:t>
      </w:r>
      <w:r w:rsidR="00BD52B5" w:rsidRPr="00BD52B5">
        <w:rPr>
          <w:szCs w:val="28"/>
        </w:rPr>
        <w:t>статьей</w:t>
      </w:r>
      <w:r w:rsidR="00BD52B5">
        <w:rPr>
          <w:szCs w:val="28"/>
        </w:rPr>
        <w:t xml:space="preserve"> 21 и пунктом 4 статьи 24 </w:t>
      </w:r>
      <w:r w:rsidR="004E7474">
        <w:rPr>
          <w:szCs w:val="28"/>
        </w:rPr>
        <w:t>У</w:t>
      </w:r>
      <w:r w:rsidR="00BD52B5">
        <w:rPr>
          <w:szCs w:val="28"/>
        </w:rPr>
        <w:t xml:space="preserve">става </w:t>
      </w:r>
      <w:r w:rsidR="001C4B06">
        <w:rPr>
          <w:szCs w:val="28"/>
        </w:rPr>
        <w:t xml:space="preserve"> </w:t>
      </w:r>
      <w:r w:rsidR="00BD52B5" w:rsidRPr="00BD52B5">
        <w:rPr>
          <w:szCs w:val="28"/>
        </w:rPr>
        <w:t>Балахнинского муниципального округа Нижегородской области,</w:t>
      </w:r>
      <w:r w:rsidR="00BD52B5">
        <w:rPr>
          <w:szCs w:val="28"/>
        </w:rPr>
        <w:t xml:space="preserve"> статьей 39 Регламента Совета депутатов </w:t>
      </w:r>
      <w:r w:rsidR="00BD52B5" w:rsidRPr="00BD52B5">
        <w:rPr>
          <w:szCs w:val="28"/>
        </w:rPr>
        <w:t>Балахнинского муниципального округа</w:t>
      </w:r>
      <w:r w:rsidR="00BD52B5">
        <w:rPr>
          <w:szCs w:val="28"/>
        </w:rPr>
        <w:t xml:space="preserve"> </w:t>
      </w:r>
      <w:r w:rsidR="00BD52B5" w:rsidRPr="00BD52B5">
        <w:rPr>
          <w:szCs w:val="28"/>
        </w:rPr>
        <w:t>Нижегородской области</w:t>
      </w:r>
      <w:r w:rsidR="00BD52B5">
        <w:rPr>
          <w:szCs w:val="28"/>
        </w:rPr>
        <w:t xml:space="preserve">, </w:t>
      </w:r>
    </w:p>
    <w:p w14:paraId="5465651A" w14:textId="77777777" w:rsidR="001C4B06" w:rsidRDefault="001C4B06" w:rsidP="00C54F0D">
      <w:pPr>
        <w:pStyle w:val="10"/>
        <w:spacing w:line="276" w:lineRule="auto"/>
        <w:jc w:val="both"/>
        <w:rPr>
          <w:szCs w:val="28"/>
        </w:rPr>
      </w:pPr>
    </w:p>
    <w:p w14:paraId="3A9EC9F9" w14:textId="77777777" w:rsidR="00762971" w:rsidRDefault="00762971" w:rsidP="00C54F0D">
      <w:pPr>
        <w:pStyle w:val="10"/>
        <w:spacing w:line="276" w:lineRule="auto"/>
        <w:jc w:val="both"/>
        <w:rPr>
          <w:szCs w:val="28"/>
        </w:rPr>
      </w:pPr>
    </w:p>
    <w:p w14:paraId="1B1FB909" w14:textId="50E48530" w:rsidR="00C54F0D" w:rsidRDefault="00C54F0D" w:rsidP="00C54F0D">
      <w:pPr>
        <w:pStyle w:val="10"/>
        <w:spacing w:line="276" w:lineRule="auto"/>
        <w:jc w:val="both"/>
        <w:rPr>
          <w:b/>
          <w:szCs w:val="28"/>
          <w:lang w:val="x-none" w:eastAsia="x-none"/>
        </w:rPr>
      </w:pPr>
      <w:r>
        <w:rPr>
          <w:szCs w:val="28"/>
        </w:rPr>
        <w:t xml:space="preserve">                          </w:t>
      </w:r>
      <w:r w:rsidR="001C4B06">
        <w:rPr>
          <w:szCs w:val="28"/>
        </w:rPr>
        <w:t xml:space="preserve">          </w:t>
      </w:r>
      <w:r w:rsidR="00C2542A" w:rsidRPr="007421E1">
        <w:rPr>
          <w:b/>
          <w:szCs w:val="28"/>
          <w:lang w:eastAsia="x-none"/>
        </w:rPr>
        <w:t>СОВЕТ ДЕПУТАТОВ РЕШИЛ</w:t>
      </w:r>
      <w:r w:rsidR="00C2542A" w:rsidRPr="007421E1">
        <w:rPr>
          <w:b/>
          <w:szCs w:val="28"/>
          <w:lang w:val="x-none" w:eastAsia="x-none"/>
        </w:rPr>
        <w:t>:</w:t>
      </w:r>
    </w:p>
    <w:p w14:paraId="0EAFA609" w14:textId="77777777" w:rsidR="00344E31" w:rsidRDefault="00344E31" w:rsidP="00C54F0D">
      <w:pPr>
        <w:pStyle w:val="10"/>
        <w:spacing w:line="276" w:lineRule="auto"/>
        <w:jc w:val="both"/>
        <w:rPr>
          <w:b/>
          <w:szCs w:val="28"/>
          <w:lang w:val="x-none" w:eastAsia="x-none"/>
        </w:rPr>
      </w:pPr>
    </w:p>
    <w:p w14:paraId="02EA698D" w14:textId="201F772F" w:rsidR="00496C33" w:rsidRPr="00B8480C" w:rsidRDefault="00C54F0D" w:rsidP="00B8480C">
      <w:pPr>
        <w:pStyle w:val="10"/>
        <w:spacing w:line="276" w:lineRule="auto"/>
        <w:jc w:val="both"/>
        <w:rPr>
          <w:szCs w:val="28"/>
          <w:lang w:eastAsia="x-none"/>
        </w:rPr>
      </w:pPr>
      <w:r>
        <w:rPr>
          <w:szCs w:val="28"/>
          <w:lang w:eastAsia="x-none"/>
        </w:rPr>
        <w:tab/>
        <w:t xml:space="preserve">1. Переименовать Управление образования и социально-правовой защиты детства администрации Балахнинского муниципального округа Нижегородской области в </w:t>
      </w:r>
      <w:r w:rsidR="00344E31">
        <w:rPr>
          <w:szCs w:val="28"/>
          <w:lang w:eastAsia="x-none"/>
        </w:rPr>
        <w:t>Управление образования и молодежной политики</w:t>
      </w:r>
      <w:r w:rsidR="00344E31" w:rsidRPr="00344E31">
        <w:rPr>
          <w:szCs w:val="28"/>
          <w:lang w:eastAsia="x-none"/>
        </w:rPr>
        <w:t xml:space="preserve"> </w:t>
      </w:r>
      <w:r w:rsidR="00344E31">
        <w:rPr>
          <w:szCs w:val="28"/>
          <w:lang w:eastAsia="x-none"/>
        </w:rPr>
        <w:t>администрации Балахнинского муниципального округа Нижегородской области.</w:t>
      </w:r>
    </w:p>
    <w:p w14:paraId="111F992C" w14:textId="36654B13" w:rsidR="003B70B7" w:rsidRDefault="00BB6F52" w:rsidP="00461EA4">
      <w:pPr>
        <w:pStyle w:val="a6"/>
        <w:tabs>
          <w:tab w:val="left" w:pos="567"/>
        </w:tabs>
        <w:spacing w:line="276" w:lineRule="auto"/>
        <w:ind w:right="-109" w:firstLine="567"/>
        <w:jc w:val="both"/>
        <w:rPr>
          <w:szCs w:val="28"/>
        </w:rPr>
      </w:pPr>
      <w:r>
        <w:rPr>
          <w:szCs w:val="28"/>
        </w:rPr>
        <w:t>2</w:t>
      </w:r>
      <w:r w:rsidR="00727890">
        <w:rPr>
          <w:szCs w:val="28"/>
        </w:rPr>
        <w:t xml:space="preserve">. </w:t>
      </w:r>
      <w:r w:rsidR="001534C8" w:rsidRPr="003B70B7">
        <w:rPr>
          <w:szCs w:val="28"/>
        </w:rPr>
        <w:t>В</w:t>
      </w:r>
      <w:r w:rsidR="00A159BB" w:rsidRPr="003B70B7">
        <w:rPr>
          <w:szCs w:val="28"/>
        </w:rPr>
        <w:t xml:space="preserve">нести </w:t>
      </w:r>
      <w:r w:rsidR="005973D1">
        <w:rPr>
          <w:szCs w:val="28"/>
        </w:rPr>
        <w:t xml:space="preserve">изменения </w:t>
      </w:r>
      <w:r w:rsidR="00A159BB" w:rsidRPr="003B70B7">
        <w:rPr>
          <w:szCs w:val="28"/>
        </w:rPr>
        <w:t xml:space="preserve">в </w:t>
      </w:r>
      <w:r w:rsidR="0049496C">
        <w:rPr>
          <w:szCs w:val="28"/>
        </w:rPr>
        <w:t xml:space="preserve">Положение об управлении образования и социально-правовой защиты детства администрации Балахнинского муниципального округа Нижегородской области (далее по тексту – Положение), утвержденное </w:t>
      </w:r>
      <w:r w:rsidR="003B70B7" w:rsidRPr="003B70B7">
        <w:rPr>
          <w:szCs w:val="28"/>
        </w:rPr>
        <w:t>решение</w:t>
      </w:r>
      <w:r w:rsidR="0049496C">
        <w:rPr>
          <w:szCs w:val="28"/>
        </w:rPr>
        <w:t>м</w:t>
      </w:r>
      <w:r w:rsidR="0031654C" w:rsidRPr="003B70B7">
        <w:rPr>
          <w:szCs w:val="28"/>
        </w:rPr>
        <w:t xml:space="preserve"> </w:t>
      </w:r>
      <w:r w:rsidR="003B70B7" w:rsidRPr="003B70B7">
        <w:rPr>
          <w:szCs w:val="28"/>
        </w:rPr>
        <w:t>Земского собрания Балахнинского муниципального района Нижегородской области от 24</w:t>
      </w:r>
      <w:r w:rsidR="00B8480C">
        <w:rPr>
          <w:szCs w:val="28"/>
        </w:rPr>
        <w:t>.12.</w:t>
      </w:r>
      <w:r w:rsidR="003B70B7" w:rsidRPr="003B70B7">
        <w:rPr>
          <w:szCs w:val="28"/>
        </w:rPr>
        <w:t>2013 № 686</w:t>
      </w:r>
      <w:r w:rsidR="00F743C3">
        <w:rPr>
          <w:szCs w:val="28"/>
        </w:rPr>
        <w:t xml:space="preserve"> </w:t>
      </w:r>
      <w:r w:rsidR="00884D65">
        <w:rPr>
          <w:szCs w:val="28"/>
        </w:rPr>
        <w:t xml:space="preserve">(с </w:t>
      </w:r>
      <w:r w:rsidR="001A1381">
        <w:rPr>
          <w:szCs w:val="28"/>
        </w:rPr>
        <w:t>изменениями, внесенными решениями</w:t>
      </w:r>
      <w:r w:rsidR="00884D65">
        <w:rPr>
          <w:szCs w:val="28"/>
        </w:rPr>
        <w:t xml:space="preserve"> Земского собрания</w:t>
      </w:r>
      <w:r w:rsidR="00B8480C">
        <w:rPr>
          <w:szCs w:val="28"/>
        </w:rPr>
        <w:t xml:space="preserve"> </w:t>
      </w:r>
      <w:r w:rsidR="00884D65">
        <w:rPr>
          <w:szCs w:val="28"/>
        </w:rPr>
        <w:t>Балахнинского муниципального района</w:t>
      </w:r>
      <w:r w:rsidR="00877EA5">
        <w:rPr>
          <w:szCs w:val="28"/>
        </w:rPr>
        <w:t xml:space="preserve"> </w:t>
      </w:r>
      <w:r w:rsidR="00235157">
        <w:rPr>
          <w:szCs w:val="28"/>
        </w:rPr>
        <w:t>Нижегородской</w:t>
      </w:r>
      <w:r w:rsidR="0049496C">
        <w:rPr>
          <w:szCs w:val="28"/>
        </w:rPr>
        <w:t xml:space="preserve"> </w:t>
      </w:r>
      <w:r w:rsidR="00235157">
        <w:rPr>
          <w:szCs w:val="28"/>
        </w:rPr>
        <w:t>области</w:t>
      </w:r>
      <w:r w:rsidR="00877EA5">
        <w:rPr>
          <w:szCs w:val="28"/>
        </w:rPr>
        <w:t xml:space="preserve"> </w:t>
      </w:r>
      <w:r w:rsidR="00884D65">
        <w:rPr>
          <w:szCs w:val="28"/>
        </w:rPr>
        <w:t>от 1</w:t>
      </w:r>
      <w:r w:rsidR="001A1381">
        <w:rPr>
          <w:szCs w:val="28"/>
        </w:rPr>
        <w:t>4</w:t>
      </w:r>
      <w:r w:rsidR="00B8480C">
        <w:rPr>
          <w:szCs w:val="28"/>
        </w:rPr>
        <w:t>.06.</w:t>
      </w:r>
      <w:r w:rsidR="001A1381">
        <w:rPr>
          <w:szCs w:val="28"/>
        </w:rPr>
        <w:t>2017 № 65, от 2</w:t>
      </w:r>
      <w:r w:rsidR="00A27DF8">
        <w:rPr>
          <w:szCs w:val="28"/>
        </w:rPr>
        <w:t>7.06.</w:t>
      </w:r>
      <w:r w:rsidR="00884D65">
        <w:rPr>
          <w:szCs w:val="28"/>
        </w:rPr>
        <w:t xml:space="preserve">2019 № </w:t>
      </w:r>
      <w:r w:rsidR="00242AED">
        <w:rPr>
          <w:szCs w:val="28"/>
        </w:rPr>
        <w:t>54</w:t>
      </w:r>
      <w:r w:rsidR="00496D0A">
        <w:rPr>
          <w:szCs w:val="28"/>
        </w:rPr>
        <w:t xml:space="preserve">, </w:t>
      </w:r>
      <w:r w:rsidR="00872F26">
        <w:rPr>
          <w:szCs w:val="28"/>
        </w:rPr>
        <w:t>решения</w:t>
      </w:r>
      <w:r w:rsidR="001A1381">
        <w:rPr>
          <w:szCs w:val="28"/>
        </w:rPr>
        <w:t>м</w:t>
      </w:r>
      <w:r w:rsidR="00872F26">
        <w:rPr>
          <w:szCs w:val="28"/>
        </w:rPr>
        <w:t>и</w:t>
      </w:r>
      <w:r w:rsidR="001A1381">
        <w:rPr>
          <w:szCs w:val="28"/>
        </w:rPr>
        <w:t xml:space="preserve"> Совета</w:t>
      </w:r>
      <w:r w:rsidR="00496D0A">
        <w:rPr>
          <w:szCs w:val="28"/>
        </w:rPr>
        <w:t xml:space="preserve"> депутатов Балахнинского муниципального округа</w:t>
      </w:r>
      <w:r w:rsidR="00872F26">
        <w:rPr>
          <w:szCs w:val="28"/>
        </w:rPr>
        <w:t xml:space="preserve"> Нижегородской области</w:t>
      </w:r>
      <w:r w:rsidR="00496D0A">
        <w:rPr>
          <w:szCs w:val="28"/>
        </w:rPr>
        <w:t xml:space="preserve"> от 15</w:t>
      </w:r>
      <w:r w:rsidR="00A27DF8">
        <w:rPr>
          <w:szCs w:val="28"/>
        </w:rPr>
        <w:t>.12.</w:t>
      </w:r>
      <w:r w:rsidR="00496D0A">
        <w:rPr>
          <w:szCs w:val="28"/>
        </w:rPr>
        <w:t>2021 № 2</w:t>
      </w:r>
      <w:r w:rsidR="003D3A66">
        <w:rPr>
          <w:szCs w:val="28"/>
        </w:rPr>
        <w:t>88</w:t>
      </w:r>
      <w:r w:rsidR="00872F26">
        <w:rPr>
          <w:szCs w:val="28"/>
        </w:rPr>
        <w:t xml:space="preserve">, </w:t>
      </w:r>
      <w:r w:rsidR="00085CDE">
        <w:rPr>
          <w:szCs w:val="28"/>
        </w:rPr>
        <w:t>от 29</w:t>
      </w:r>
      <w:r w:rsidR="00A27DF8">
        <w:rPr>
          <w:szCs w:val="28"/>
        </w:rPr>
        <w:t>.06.</w:t>
      </w:r>
      <w:r w:rsidR="00085CDE">
        <w:rPr>
          <w:szCs w:val="28"/>
        </w:rPr>
        <w:t>2022 № 362</w:t>
      </w:r>
      <w:r w:rsidR="00542211">
        <w:rPr>
          <w:szCs w:val="28"/>
        </w:rPr>
        <w:t xml:space="preserve">, </w:t>
      </w:r>
      <w:r w:rsidR="00A27DF8">
        <w:rPr>
          <w:szCs w:val="28"/>
        </w:rPr>
        <w:br/>
      </w:r>
      <w:r w:rsidR="00542211">
        <w:rPr>
          <w:szCs w:val="28"/>
        </w:rPr>
        <w:t>от 27.10</w:t>
      </w:r>
      <w:r w:rsidR="00A27DF8">
        <w:rPr>
          <w:szCs w:val="28"/>
        </w:rPr>
        <w:t>.</w:t>
      </w:r>
      <w:r w:rsidR="00542211">
        <w:rPr>
          <w:szCs w:val="28"/>
        </w:rPr>
        <w:t>2022 № 396</w:t>
      </w:r>
      <w:r w:rsidR="00884D65">
        <w:rPr>
          <w:szCs w:val="28"/>
        </w:rPr>
        <w:t xml:space="preserve">), </w:t>
      </w:r>
      <w:r w:rsidR="00DD2854">
        <w:rPr>
          <w:szCs w:val="28"/>
        </w:rPr>
        <w:t>(далее – решение Совета депутатов)</w:t>
      </w:r>
      <w:r w:rsidR="00A27DF8">
        <w:rPr>
          <w:szCs w:val="28"/>
        </w:rPr>
        <w:t xml:space="preserve">, </w:t>
      </w:r>
      <w:r w:rsidR="0049496C">
        <w:rPr>
          <w:szCs w:val="28"/>
        </w:rPr>
        <w:t xml:space="preserve">изложив Положение </w:t>
      </w:r>
      <w:r w:rsidR="00691F4C">
        <w:rPr>
          <w:szCs w:val="28"/>
        </w:rPr>
        <w:br/>
      </w:r>
      <w:r w:rsidR="0049496C">
        <w:rPr>
          <w:szCs w:val="28"/>
        </w:rPr>
        <w:t>в новой редакции</w:t>
      </w:r>
      <w:r w:rsidR="00A27DF8">
        <w:rPr>
          <w:szCs w:val="28"/>
        </w:rPr>
        <w:t xml:space="preserve"> согласно приложению к настоящему решению.</w:t>
      </w:r>
    </w:p>
    <w:p w14:paraId="305896A2" w14:textId="34B03783" w:rsidR="000D124A" w:rsidRPr="007421E1" w:rsidRDefault="00662BA9" w:rsidP="00461EA4">
      <w:pPr>
        <w:pStyle w:val="a6"/>
        <w:spacing w:line="276" w:lineRule="auto"/>
        <w:ind w:right="-109" w:firstLine="567"/>
        <w:jc w:val="both"/>
        <w:rPr>
          <w:szCs w:val="28"/>
        </w:rPr>
      </w:pPr>
      <w:r>
        <w:rPr>
          <w:szCs w:val="28"/>
        </w:rPr>
        <w:t>3</w:t>
      </w:r>
      <w:r w:rsidR="0032091D">
        <w:rPr>
          <w:szCs w:val="28"/>
        </w:rPr>
        <w:t xml:space="preserve">. </w:t>
      </w:r>
      <w:r w:rsidR="005343EC">
        <w:rPr>
          <w:szCs w:val="28"/>
        </w:rPr>
        <w:t>Начальнику</w:t>
      </w:r>
      <w:r w:rsidR="007C5D83" w:rsidRPr="007421E1">
        <w:rPr>
          <w:szCs w:val="28"/>
        </w:rPr>
        <w:t xml:space="preserve"> Управления образования и социально-правов</w:t>
      </w:r>
      <w:r w:rsidR="007358CE" w:rsidRPr="007421E1">
        <w:rPr>
          <w:szCs w:val="28"/>
        </w:rPr>
        <w:t xml:space="preserve">ой защиты детства администрации Балахнинского </w:t>
      </w:r>
      <w:r w:rsidR="007C5D83" w:rsidRPr="007421E1">
        <w:rPr>
          <w:szCs w:val="28"/>
        </w:rPr>
        <w:t>муниципального</w:t>
      </w:r>
      <w:r w:rsidR="00A27DF8">
        <w:rPr>
          <w:szCs w:val="28"/>
        </w:rPr>
        <w:t xml:space="preserve"> </w:t>
      </w:r>
      <w:r w:rsidR="007C5D83" w:rsidRPr="007421E1">
        <w:rPr>
          <w:szCs w:val="28"/>
        </w:rPr>
        <w:t xml:space="preserve">округа Нижегородской </w:t>
      </w:r>
      <w:r w:rsidR="001B5A6B">
        <w:rPr>
          <w:szCs w:val="28"/>
        </w:rPr>
        <w:t>области (Л.В.</w:t>
      </w:r>
      <w:r w:rsidR="00A27DF8">
        <w:rPr>
          <w:szCs w:val="28"/>
        </w:rPr>
        <w:t xml:space="preserve"> </w:t>
      </w:r>
      <w:r w:rsidR="001B5A6B">
        <w:rPr>
          <w:szCs w:val="28"/>
        </w:rPr>
        <w:t>Шелест</w:t>
      </w:r>
      <w:r w:rsidR="007C5D83" w:rsidRPr="007421E1">
        <w:rPr>
          <w:szCs w:val="28"/>
        </w:rPr>
        <w:t>)</w:t>
      </w:r>
      <w:r w:rsidR="00B34C59" w:rsidRPr="007421E1">
        <w:rPr>
          <w:szCs w:val="28"/>
        </w:rPr>
        <w:t xml:space="preserve"> выступить заявителем и обеспечить государственную регистрацию </w:t>
      </w:r>
      <w:r w:rsidR="00AE08FB">
        <w:rPr>
          <w:szCs w:val="28"/>
        </w:rPr>
        <w:t>Положения</w:t>
      </w:r>
      <w:r w:rsidR="00B34C59" w:rsidRPr="007421E1">
        <w:rPr>
          <w:szCs w:val="28"/>
        </w:rPr>
        <w:t xml:space="preserve"> об </w:t>
      </w:r>
      <w:r w:rsidR="00A27DF8">
        <w:rPr>
          <w:szCs w:val="28"/>
        </w:rPr>
        <w:t>у</w:t>
      </w:r>
      <w:r w:rsidR="00B34C59" w:rsidRPr="007421E1">
        <w:rPr>
          <w:szCs w:val="28"/>
        </w:rPr>
        <w:t xml:space="preserve">правлении образования и </w:t>
      </w:r>
      <w:r w:rsidR="00AE08FB">
        <w:rPr>
          <w:szCs w:val="28"/>
        </w:rPr>
        <w:t xml:space="preserve">молодежной политики </w:t>
      </w:r>
      <w:r w:rsidR="00B34C59" w:rsidRPr="007421E1">
        <w:rPr>
          <w:szCs w:val="28"/>
        </w:rPr>
        <w:t>администрации Балахнинского муниципального округа Нижегородской области</w:t>
      </w:r>
      <w:r w:rsidR="00611A6F" w:rsidRPr="007421E1">
        <w:rPr>
          <w:szCs w:val="28"/>
        </w:rPr>
        <w:t xml:space="preserve"> в соответствии </w:t>
      </w:r>
      <w:r w:rsidR="00A27DF8">
        <w:rPr>
          <w:szCs w:val="28"/>
        </w:rPr>
        <w:br/>
      </w:r>
      <w:r w:rsidR="00611A6F" w:rsidRPr="007421E1">
        <w:rPr>
          <w:szCs w:val="28"/>
        </w:rPr>
        <w:t>с действующим законодательством Российской Федерации</w:t>
      </w:r>
      <w:r w:rsidR="004C5075">
        <w:rPr>
          <w:szCs w:val="28"/>
        </w:rPr>
        <w:t>.</w:t>
      </w:r>
      <w:r w:rsidR="00611A6F" w:rsidRPr="007421E1">
        <w:rPr>
          <w:szCs w:val="28"/>
        </w:rPr>
        <w:t xml:space="preserve"> </w:t>
      </w:r>
    </w:p>
    <w:p w14:paraId="761F6ECE" w14:textId="25ECBA30" w:rsidR="00B53623" w:rsidRPr="007421E1" w:rsidRDefault="00E9197F" w:rsidP="00461EA4">
      <w:pPr>
        <w:pStyle w:val="10"/>
        <w:tabs>
          <w:tab w:val="clear" w:pos="9072"/>
          <w:tab w:val="left" w:pos="0"/>
        </w:tabs>
        <w:spacing w:line="276" w:lineRule="auto"/>
        <w:jc w:val="both"/>
        <w:rPr>
          <w:szCs w:val="28"/>
        </w:rPr>
      </w:pPr>
      <w:r>
        <w:rPr>
          <w:szCs w:val="28"/>
        </w:rPr>
        <w:t>4</w:t>
      </w:r>
      <w:r w:rsidR="00C30FD1" w:rsidRPr="007421E1">
        <w:rPr>
          <w:szCs w:val="28"/>
        </w:rPr>
        <w:t xml:space="preserve">. </w:t>
      </w:r>
      <w:r w:rsidR="0031599A">
        <w:rPr>
          <w:szCs w:val="28"/>
        </w:rPr>
        <w:t xml:space="preserve">Настоящее решение </w:t>
      </w:r>
      <w:r w:rsidR="00A27DF8" w:rsidRPr="00A27DF8">
        <w:rPr>
          <w:szCs w:val="28"/>
        </w:rPr>
        <w:t>опубликовать в официальном приложении к газете «Рабочая Балахна» «Курс «РБ», а также разместить на официальном интернет – сайте Балахнинского муниципального округа Нижегородской области (https://balakhna.nobl.ru)</w:t>
      </w:r>
      <w:r w:rsidR="00700B01">
        <w:rPr>
          <w:szCs w:val="28"/>
        </w:rPr>
        <w:t>.</w:t>
      </w:r>
    </w:p>
    <w:p w14:paraId="2EEADE2E" w14:textId="2784C6AE" w:rsidR="00B53623" w:rsidRPr="007421E1" w:rsidRDefault="00465D16" w:rsidP="00461EA4">
      <w:pPr>
        <w:pStyle w:val="10"/>
        <w:numPr>
          <w:ilvl w:val="0"/>
          <w:numId w:val="10"/>
        </w:numPr>
        <w:tabs>
          <w:tab w:val="clear" w:pos="9072"/>
          <w:tab w:val="left" w:pos="0"/>
          <w:tab w:val="left" w:pos="851"/>
        </w:tabs>
        <w:spacing w:line="276" w:lineRule="auto"/>
        <w:ind w:left="0" w:firstLine="567"/>
        <w:jc w:val="both"/>
        <w:rPr>
          <w:szCs w:val="28"/>
        </w:rPr>
      </w:pPr>
      <w:r>
        <w:rPr>
          <w:szCs w:val="28"/>
        </w:rPr>
        <w:t xml:space="preserve"> </w:t>
      </w:r>
      <w:r w:rsidR="00B53623" w:rsidRPr="007421E1">
        <w:rPr>
          <w:szCs w:val="28"/>
        </w:rPr>
        <w:t>Нас</w:t>
      </w:r>
      <w:r w:rsidR="00772BB7">
        <w:rPr>
          <w:szCs w:val="28"/>
        </w:rPr>
        <w:t>тоящее решение вступает в силу п</w:t>
      </w:r>
      <w:r w:rsidR="00846046" w:rsidRPr="007421E1">
        <w:rPr>
          <w:szCs w:val="28"/>
        </w:rPr>
        <w:t>о</w:t>
      </w:r>
      <w:r w:rsidR="00772BB7">
        <w:rPr>
          <w:szCs w:val="28"/>
        </w:rPr>
        <w:t>сле его официального</w:t>
      </w:r>
      <w:r w:rsidR="00846046" w:rsidRPr="007421E1">
        <w:rPr>
          <w:szCs w:val="28"/>
        </w:rPr>
        <w:t xml:space="preserve"> опубликования</w:t>
      </w:r>
      <w:r w:rsidR="007C19EA" w:rsidRPr="007421E1">
        <w:rPr>
          <w:szCs w:val="28"/>
        </w:rPr>
        <w:t>.</w:t>
      </w:r>
    </w:p>
    <w:tbl>
      <w:tblPr>
        <w:tblW w:w="10591" w:type="dxa"/>
        <w:tblLook w:val="04A0" w:firstRow="1" w:lastRow="0" w:firstColumn="1" w:lastColumn="0" w:noHBand="0" w:noVBand="1"/>
      </w:tblPr>
      <w:tblGrid>
        <w:gridCol w:w="5023"/>
        <w:gridCol w:w="5568"/>
      </w:tblGrid>
      <w:tr w:rsidR="00C2542A" w:rsidRPr="007421E1" w14:paraId="5D50A25B" w14:textId="77777777" w:rsidTr="001A4EBD">
        <w:trPr>
          <w:trHeight w:val="1107"/>
        </w:trPr>
        <w:tc>
          <w:tcPr>
            <w:tcW w:w="5023" w:type="dxa"/>
          </w:tcPr>
          <w:p w14:paraId="7AE825DA" w14:textId="77777777" w:rsidR="000F751F" w:rsidRDefault="000F751F" w:rsidP="00461EA4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Cs w:val="28"/>
              </w:rPr>
            </w:pPr>
          </w:p>
          <w:p w14:paraId="2EB12B42" w14:textId="77777777" w:rsidR="00461EA4" w:rsidRDefault="00461EA4" w:rsidP="00461EA4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Cs w:val="28"/>
              </w:rPr>
            </w:pPr>
          </w:p>
          <w:p w14:paraId="024601D9" w14:textId="77777777" w:rsidR="00314428" w:rsidRDefault="00314428" w:rsidP="00461EA4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Cs w:val="28"/>
              </w:rPr>
            </w:pPr>
          </w:p>
          <w:p w14:paraId="4715D76C" w14:textId="77777777" w:rsidR="00C2542A" w:rsidRPr="007421E1" w:rsidRDefault="00C2542A" w:rsidP="00461EA4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Cs w:val="28"/>
              </w:rPr>
            </w:pPr>
            <w:r w:rsidRPr="007421E1">
              <w:rPr>
                <w:szCs w:val="28"/>
              </w:rPr>
              <w:t xml:space="preserve">Глава местного самоуправления </w:t>
            </w:r>
          </w:p>
          <w:p w14:paraId="2294892B" w14:textId="77777777" w:rsidR="00C2542A" w:rsidRPr="007421E1" w:rsidRDefault="00C2542A" w:rsidP="00461EA4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Cs w:val="28"/>
              </w:rPr>
            </w:pPr>
            <w:r w:rsidRPr="007421E1">
              <w:rPr>
                <w:szCs w:val="28"/>
              </w:rPr>
              <w:t xml:space="preserve">Балахнинского муниципального </w:t>
            </w:r>
            <w:r w:rsidR="00AF1F7D" w:rsidRPr="007421E1">
              <w:rPr>
                <w:szCs w:val="28"/>
              </w:rPr>
              <w:t>о</w:t>
            </w:r>
            <w:r w:rsidRPr="007421E1">
              <w:rPr>
                <w:szCs w:val="28"/>
              </w:rPr>
              <w:t>круга</w:t>
            </w:r>
          </w:p>
          <w:p w14:paraId="2BF63515" w14:textId="41950ACE" w:rsidR="004723B9" w:rsidRPr="007421E1" w:rsidRDefault="004723B9" w:rsidP="00461EA4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Cs w:val="28"/>
              </w:rPr>
            </w:pPr>
            <w:r w:rsidRPr="007421E1">
              <w:rPr>
                <w:szCs w:val="28"/>
              </w:rPr>
              <w:t xml:space="preserve">Нижегородской области                                                      </w:t>
            </w:r>
          </w:p>
        </w:tc>
        <w:tc>
          <w:tcPr>
            <w:tcW w:w="5568" w:type="dxa"/>
          </w:tcPr>
          <w:p w14:paraId="2455CBF9" w14:textId="45BDBB8E" w:rsidR="008166A1" w:rsidRDefault="00B53623" w:rsidP="00461EA4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Cs w:val="28"/>
              </w:rPr>
            </w:pPr>
            <w:r w:rsidRPr="007421E1">
              <w:rPr>
                <w:szCs w:val="28"/>
              </w:rPr>
              <w:t xml:space="preserve">       </w:t>
            </w:r>
            <w:r w:rsidR="007C19EA" w:rsidRPr="007421E1">
              <w:rPr>
                <w:szCs w:val="28"/>
              </w:rPr>
              <w:t xml:space="preserve">   </w:t>
            </w:r>
          </w:p>
          <w:p w14:paraId="5DD55552" w14:textId="77777777" w:rsidR="00461EA4" w:rsidRDefault="008166A1" w:rsidP="00461EA4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Cs w:val="28"/>
              </w:rPr>
            </w:pPr>
            <w:r w:rsidRPr="007421E1">
              <w:rPr>
                <w:szCs w:val="28"/>
              </w:rPr>
              <w:t xml:space="preserve">       </w:t>
            </w:r>
            <w:r w:rsidR="00367D90">
              <w:rPr>
                <w:szCs w:val="28"/>
              </w:rPr>
              <w:t xml:space="preserve"> </w:t>
            </w:r>
          </w:p>
          <w:p w14:paraId="52C1A651" w14:textId="77777777" w:rsidR="00314428" w:rsidRDefault="00314428" w:rsidP="00461EA4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Cs w:val="28"/>
              </w:rPr>
            </w:pPr>
          </w:p>
          <w:p w14:paraId="0A7EE601" w14:textId="5E4EFF67" w:rsidR="00C2542A" w:rsidRPr="007421E1" w:rsidRDefault="00461EA4" w:rsidP="00461EA4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        </w:t>
            </w:r>
            <w:r w:rsidR="00C2542A" w:rsidRPr="007421E1">
              <w:rPr>
                <w:szCs w:val="28"/>
              </w:rPr>
              <w:t>Председатель Совета депутатов</w:t>
            </w:r>
          </w:p>
          <w:p w14:paraId="0DCC537C" w14:textId="65575D5B" w:rsidR="00C2542A" w:rsidRPr="007421E1" w:rsidRDefault="00AF1F7D" w:rsidP="00461EA4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391" w:firstLine="0"/>
              <w:textAlignment w:val="baseline"/>
              <w:rPr>
                <w:szCs w:val="28"/>
              </w:rPr>
            </w:pPr>
            <w:r w:rsidRPr="007421E1">
              <w:rPr>
                <w:szCs w:val="28"/>
              </w:rPr>
              <w:t xml:space="preserve">       </w:t>
            </w:r>
            <w:r w:rsidR="00367D90">
              <w:rPr>
                <w:szCs w:val="28"/>
              </w:rPr>
              <w:t xml:space="preserve"> </w:t>
            </w:r>
            <w:r w:rsidR="00C2542A" w:rsidRPr="007421E1">
              <w:rPr>
                <w:szCs w:val="28"/>
              </w:rPr>
              <w:t>Балахнинского муниципального</w:t>
            </w:r>
            <w:r w:rsidR="009B31E7" w:rsidRPr="007421E1">
              <w:rPr>
                <w:szCs w:val="28"/>
              </w:rPr>
              <w:t xml:space="preserve"> округа</w:t>
            </w:r>
            <w:r w:rsidR="005B4D04" w:rsidRPr="007421E1">
              <w:rPr>
                <w:szCs w:val="28"/>
              </w:rPr>
              <w:t xml:space="preserve"> </w:t>
            </w:r>
          </w:p>
          <w:p w14:paraId="414A5FF9" w14:textId="63A55DF3" w:rsidR="004723B9" w:rsidRPr="007421E1" w:rsidRDefault="004723B9" w:rsidP="00461EA4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-391" w:firstLine="0"/>
              <w:textAlignment w:val="baseline"/>
              <w:rPr>
                <w:szCs w:val="28"/>
              </w:rPr>
            </w:pPr>
            <w:r w:rsidRPr="007421E1">
              <w:rPr>
                <w:szCs w:val="28"/>
              </w:rPr>
              <w:t xml:space="preserve">       </w:t>
            </w:r>
            <w:r w:rsidR="00367D90">
              <w:rPr>
                <w:szCs w:val="28"/>
              </w:rPr>
              <w:t xml:space="preserve"> </w:t>
            </w:r>
            <w:r w:rsidRPr="007421E1">
              <w:rPr>
                <w:szCs w:val="28"/>
              </w:rPr>
              <w:t>Нижегородской области</w:t>
            </w:r>
          </w:p>
        </w:tc>
      </w:tr>
      <w:tr w:rsidR="00C2542A" w:rsidRPr="007421E1" w14:paraId="3F746E65" w14:textId="77777777" w:rsidTr="001A4EBD">
        <w:trPr>
          <w:trHeight w:val="821"/>
        </w:trPr>
        <w:tc>
          <w:tcPr>
            <w:tcW w:w="5023" w:type="dxa"/>
          </w:tcPr>
          <w:p w14:paraId="17A90B6E" w14:textId="4B283BD9" w:rsidR="00461EA4" w:rsidRDefault="003C22BA" w:rsidP="00461EA4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Cs w:val="28"/>
              </w:rPr>
            </w:pPr>
            <w:r w:rsidRPr="007421E1">
              <w:rPr>
                <w:szCs w:val="28"/>
              </w:rPr>
              <w:t xml:space="preserve">          </w:t>
            </w:r>
            <w:r w:rsidR="00461EA4">
              <w:rPr>
                <w:szCs w:val="28"/>
              </w:rPr>
              <w:t xml:space="preserve">     </w:t>
            </w:r>
          </w:p>
          <w:p w14:paraId="79716129" w14:textId="76083C24" w:rsidR="008166A1" w:rsidRDefault="003C22BA" w:rsidP="00461EA4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Cs w:val="28"/>
              </w:rPr>
            </w:pPr>
            <w:r w:rsidRPr="007421E1">
              <w:rPr>
                <w:szCs w:val="28"/>
              </w:rPr>
              <w:t xml:space="preserve">     </w:t>
            </w:r>
          </w:p>
          <w:p w14:paraId="6A164C04" w14:textId="77777777" w:rsidR="00314428" w:rsidRPr="007421E1" w:rsidRDefault="00314428" w:rsidP="00461EA4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Cs w:val="28"/>
              </w:rPr>
            </w:pPr>
          </w:p>
          <w:p w14:paraId="3442408E" w14:textId="78B731C4" w:rsidR="00C2542A" w:rsidRPr="007421E1" w:rsidRDefault="00544652" w:rsidP="00762971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Cs w:val="28"/>
              </w:rPr>
            </w:pPr>
            <w:r>
              <w:rPr>
                <w:szCs w:val="28"/>
              </w:rPr>
              <w:t xml:space="preserve">                           </w:t>
            </w:r>
            <w:r w:rsidR="00DC5F9D">
              <w:rPr>
                <w:szCs w:val="28"/>
              </w:rPr>
              <w:t>А.В. Дранишников</w:t>
            </w:r>
          </w:p>
        </w:tc>
        <w:tc>
          <w:tcPr>
            <w:tcW w:w="5568" w:type="dxa"/>
          </w:tcPr>
          <w:p w14:paraId="6CB369BD" w14:textId="34F81628" w:rsidR="008166A1" w:rsidRPr="007421E1" w:rsidRDefault="003C22BA" w:rsidP="00461EA4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Cs w:val="28"/>
              </w:rPr>
            </w:pPr>
            <w:r w:rsidRPr="007421E1">
              <w:rPr>
                <w:szCs w:val="28"/>
              </w:rPr>
              <w:t xml:space="preserve">                                               </w:t>
            </w:r>
            <w:r w:rsidR="00C2542A" w:rsidRPr="007421E1">
              <w:rPr>
                <w:szCs w:val="28"/>
              </w:rPr>
              <w:t xml:space="preserve"> </w:t>
            </w:r>
          </w:p>
          <w:p w14:paraId="746F1715" w14:textId="77777777" w:rsidR="00314428" w:rsidRDefault="008166A1" w:rsidP="00461EA4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Cs w:val="28"/>
              </w:rPr>
            </w:pPr>
            <w:r w:rsidRPr="007421E1">
              <w:rPr>
                <w:szCs w:val="28"/>
              </w:rPr>
              <w:t xml:space="preserve">           </w:t>
            </w:r>
          </w:p>
          <w:p w14:paraId="618CD935" w14:textId="64D57477" w:rsidR="00461EA4" w:rsidRDefault="008166A1" w:rsidP="00461EA4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Cs w:val="28"/>
              </w:rPr>
            </w:pPr>
            <w:r w:rsidRPr="007421E1">
              <w:rPr>
                <w:szCs w:val="28"/>
              </w:rPr>
              <w:t xml:space="preserve">                               </w:t>
            </w:r>
          </w:p>
          <w:p w14:paraId="39EC75EA" w14:textId="4DD1F696" w:rsidR="00367D90" w:rsidRPr="007421E1" w:rsidRDefault="008166A1" w:rsidP="005563C8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textAlignment w:val="baseline"/>
              <w:rPr>
                <w:szCs w:val="28"/>
              </w:rPr>
            </w:pPr>
            <w:r w:rsidRPr="007421E1">
              <w:rPr>
                <w:szCs w:val="28"/>
              </w:rPr>
              <w:t xml:space="preserve"> </w:t>
            </w:r>
            <w:r w:rsidR="00461EA4">
              <w:rPr>
                <w:szCs w:val="28"/>
              </w:rPr>
              <w:t xml:space="preserve">                  </w:t>
            </w:r>
            <w:r w:rsidR="00544652">
              <w:rPr>
                <w:szCs w:val="28"/>
              </w:rPr>
              <w:t xml:space="preserve">                            </w:t>
            </w:r>
            <w:r w:rsidR="005563C8">
              <w:rPr>
                <w:szCs w:val="28"/>
              </w:rPr>
              <w:t>К.М.</w:t>
            </w:r>
            <w:r w:rsidR="00E06D13">
              <w:rPr>
                <w:szCs w:val="28"/>
              </w:rPr>
              <w:t xml:space="preserve"> </w:t>
            </w:r>
            <w:proofErr w:type="spellStart"/>
            <w:r w:rsidR="005563C8">
              <w:rPr>
                <w:szCs w:val="28"/>
              </w:rPr>
              <w:t>Дежурнов</w:t>
            </w:r>
            <w:proofErr w:type="spellEnd"/>
          </w:p>
        </w:tc>
      </w:tr>
    </w:tbl>
    <w:p w14:paraId="70BBF11B" w14:textId="77777777" w:rsidR="00855C9A" w:rsidRPr="005B4D04" w:rsidRDefault="00855C9A" w:rsidP="001A4EBD">
      <w:pPr>
        <w:pStyle w:val="10"/>
        <w:ind w:firstLine="0"/>
        <w:jc w:val="both"/>
        <w:rPr>
          <w:szCs w:val="28"/>
        </w:rPr>
      </w:pPr>
    </w:p>
    <w:sectPr w:rsidR="00855C9A" w:rsidRPr="005B4D04" w:rsidSect="001A4EBD">
      <w:type w:val="continuous"/>
      <w:pgSz w:w="11907" w:h="16840" w:code="9"/>
      <w:pgMar w:top="-709" w:right="708" w:bottom="-284" w:left="1134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6F83F" w14:textId="77777777" w:rsidR="00BD52C4" w:rsidRDefault="00BD52C4">
      <w:r>
        <w:separator/>
      </w:r>
    </w:p>
  </w:endnote>
  <w:endnote w:type="continuationSeparator" w:id="0">
    <w:p w14:paraId="66C5C696" w14:textId="77777777" w:rsidR="00BD52C4" w:rsidRDefault="00BD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0708" w14:textId="77777777" w:rsidR="00BD52C4" w:rsidRDefault="00BD52C4">
      <w:r>
        <w:separator/>
      </w:r>
    </w:p>
  </w:footnote>
  <w:footnote w:type="continuationSeparator" w:id="0">
    <w:p w14:paraId="593BE04A" w14:textId="77777777" w:rsidR="00BD52C4" w:rsidRDefault="00BD5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6241" w14:textId="77777777" w:rsidR="0083797B" w:rsidRDefault="0083797B">
    <w:pPr>
      <w:pStyle w:val="a3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883DDA">
      <w:rPr>
        <w:rStyle w:val="ab"/>
        <w:noProof/>
      </w:rPr>
      <w:t>2</w:t>
    </w:r>
    <w:r>
      <w:rPr>
        <w:rStyle w:val="a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9D0D0" w14:textId="77777777" w:rsidR="0083797B" w:rsidRDefault="00D43BC1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6C9AF93C" wp14:editId="10586990">
          <wp:extent cx="503555" cy="732155"/>
          <wp:effectExtent l="0" t="0" r="0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ACA13D" w14:textId="77777777" w:rsidR="00660768" w:rsidRPr="00660768" w:rsidRDefault="00660768">
    <w:pPr>
      <w:pStyle w:val="ac"/>
      <w:rPr>
        <w:noProof w:val="0"/>
        <w:sz w:val="6"/>
        <w:szCs w:val="6"/>
        <w:lang w:val="en-US"/>
      </w:rPr>
    </w:pPr>
  </w:p>
  <w:p w14:paraId="4CB28DBB" w14:textId="77777777" w:rsidR="0083797B" w:rsidRDefault="009F4F93">
    <w:pPr>
      <w:pStyle w:val="ac"/>
      <w:rPr>
        <w:noProof w:val="0"/>
      </w:rPr>
    </w:pPr>
    <w:r>
      <w:rPr>
        <w:noProof w:val="0"/>
      </w:rPr>
      <w:t>Совет депутатов</w:t>
    </w:r>
    <w:r w:rsidR="0083797B" w:rsidRPr="00B1543B">
      <w:rPr>
        <w:noProof w:val="0"/>
      </w:rPr>
      <w:t xml:space="preserve"> </w:t>
    </w:r>
    <w:r w:rsidR="0083797B">
      <w:rPr>
        <w:noProof w:val="0"/>
      </w:rPr>
      <w:t>Балахнинского</w:t>
    </w:r>
    <w:r w:rsidR="00B070F4" w:rsidRPr="00C073C1">
      <w:rPr>
        <w:noProof w:val="0"/>
      </w:rPr>
      <w:t xml:space="preserve"> </w:t>
    </w:r>
    <w:r w:rsidR="00B070F4">
      <w:rPr>
        <w:noProof w:val="0"/>
      </w:rPr>
      <w:t>муниципального</w:t>
    </w:r>
    <w:r w:rsidR="0083797B">
      <w:rPr>
        <w:noProof w:val="0"/>
      </w:rPr>
      <w:t xml:space="preserve"> </w:t>
    </w:r>
    <w:r>
      <w:rPr>
        <w:noProof w:val="0"/>
      </w:rPr>
      <w:t>округа</w:t>
    </w:r>
    <w:r w:rsidR="0083797B">
      <w:rPr>
        <w:noProof w:val="0"/>
      </w:rPr>
      <w:t xml:space="preserve"> </w:t>
    </w:r>
  </w:p>
  <w:p w14:paraId="78F4206A" w14:textId="77777777" w:rsidR="0083797B" w:rsidRDefault="0083797B">
    <w:pPr>
      <w:pStyle w:val="ac"/>
      <w:rPr>
        <w:noProof w:val="0"/>
      </w:rPr>
    </w:pPr>
    <w:r>
      <w:rPr>
        <w:noProof w:val="0"/>
      </w:rPr>
      <w:t>Нижегородской области</w:t>
    </w:r>
  </w:p>
  <w:p w14:paraId="488C6869" w14:textId="77777777" w:rsidR="00660768" w:rsidRPr="007423AF" w:rsidRDefault="00660768" w:rsidP="00660768">
    <w:pPr>
      <w:jc w:val="center"/>
      <w:rPr>
        <w:b/>
        <w:sz w:val="24"/>
        <w:szCs w:val="24"/>
      </w:rPr>
    </w:pPr>
  </w:p>
  <w:p w14:paraId="4D8E5F2F" w14:textId="77777777" w:rsidR="00660768" w:rsidRPr="00E71831" w:rsidRDefault="00660768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69E65C26" w14:textId="77777777" w:rsidR="00660768" w:rsidRPr="00660768" w:rsidRDefault="00660768">
    <w:pPr>
      <w:pStyle w:val="ac"/>
      <w:rPr>
        <w:szCs w:val="28"/>
        <w:lang w:val="en-US"/>
      </w:rPr>
    </w:pPr>
  </w:p>
  <w:p w14:paraId="456A01FC" w14:textId="77777777" w:rsidR="0083797B" w:rsidRDefault="00312FF6">
    <w:pPr>
      <w:pStyle w:val="ac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>
      <w:rPr>
        <w:b w:val="0"/>
        <w:noProof w:val="0"/>
        <w:sz w:val="24"/>
      </w:rPr>
      <w:t xml:space="preserve">    </w:t>
    </w:r>
    <w:r w:rsidR="00B1543B">
      <w:rPr>
        <w:b w:val="0"/>
        <w:noProof w:val="0"/>
        <w:sz w:val="24"/>
        <w:lang w:val="en-US"/>
      </w:rPr>
      <w:t xml:space="preserve">    </w:t>
    </w:r>
    <w:r w:rsidR="0083797B">
      <w:rPr>
        <w:b w:val="0"/>
        <w:sz w:val="24"/>
      </w:rPr>
      <w:t>№</w:t>
    </w:r>
    <w:r w:rsidR="0083797B">
      <w:rPr>
        <w:b w:val="0"/>
        <w:noProof w:val="0"/>
        <w:sz w:val="24"/>
      </w:rPr>
      <w:t>__</w:t>
    </w:r>
    <w:r w:rsidR="0083797B"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</w:t>
    </w:r>
    <w:r w:rsidR="0083797B">
      <w:rPr>
        <w:b w:val="0"/>
        <w:sz w:val="24"/>
      </w:rPr>
      <w:t>_</w:t>
    </w:r>
  </w:p>
  <w:p w14:paraId="0EDAF4C5" w14:textId="77777777" w:rsidR="00660768" w:rsidRPr="00660768" w:rsidRDefault="00660768" w:rsidP="00660768">
    <w:pPr>
      <w:pStyle w:val="ac"/>
      <w:jc w:val="left"/>
      <w:rPr>
        <w:b w:val="0"/>
        <w:sz w:val="24"/>
        <w:lang w:val="en-US"/>
      </w:rPr>
    </w:pPr>
  </w:p>
  <w:p w14:paraId="00ECE357" w14:textId="77777777" w:rsidR="0083797B" w:rsidRPr="00660768" w:rsidRDefault="0083797B" w:rsidP="00660768">
    <w:pPr>
      <w:rPr>
        <w:sz w:val="24"/>
        <w:szCs w:val="24"/>
      </w:rPr>
    </w:pPr>
  </w:p>
  <w:p w14:paraId="1ADA35CF" w14:textId="77777777" w:rsidR="0083797B" w:rsidRPr="00660768" w:rsidRDefault="0083797B">
    <w:pPr>
      <w:rPr>
        <w:sz w:val="24"/>
        <w:szCs w:val="24"/>
      </w:rPr>
    </w:pPr>
  </w:p>
  <w:p w14:paraId="404EF854" w14:textId="77777777" w:rsidR="0083797B" w:rsidRPr="00660768" w:rsidRDefault="0083797B">
    <w:pPr>
      <w:rPr>
        <w:sz w:val="24"/>
        <w:szCs w:val="24"/>
      </w:rPr>
    </w:pPr>
  </w:p>
  <w:p w14:paraId="3099815A" w14:textId="77777777" w:rsidR="0083797B" w:rsidRPr="00660768" w:rsidRDefault="0083797B">
    <w:pPr>
      <w:rPr>
        <w:sz w:val="24"/>
        <w:szCs w:val="24"/>
      </w:rPr>
    </w:pPr>
  </w:p>
  <w:p w14:paraId="0C0418CA" w14:textId="77777777" w:rsidR="0083797B" w:rsidRPr="00660768" w:rsidRDefault="0083797B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8F37B02"/>
    <w:multiLevelType w:val="hybridMultilevel"/>
    <w:tmpl w:val="1F0C95AE"/>
    <w:lvl w:ilvl="0" w:tplc="FDD2F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05338"/>
    <w:multiLevelType w:val="hybridMultilevel"/>
    <w:tmpl w:val="C5283BC2"/>
    <w:lvl w:ilvl="0" w:tplc="5788562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4B0063"/>
    <w:multiLevelType w:val="hybridMultilevel"/>
    <w:tmpl w:val="904C2C60"/>
    <w:lvl w:ilvl="0" w:tplc="A88A2172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F8023E"/>
    <w:multiLevelType w:val="hybridMultilevel"/>
    <w:tmpl w:val="1CDA2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B327A"/>
    <w:multiLevelType w:val="hybridMultilevel"/>
    <w:tmpl w:val="BB008810"/>
    <w:lvl w:ilvl="0" w:tplc="C794F7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27455B0"/>
    <w:multiLevelType w:val="hybridMultilevel"/>
    <w:tmpl w:val="7D7ED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6190F"/>
    <w:multiLevelType w:val="multilevel"/>
    <w:tmpl w:val="ED5A5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BED217A"/>
    <w:multiLevelType w:val="hybridMultilevel"/>
    <w:tmpl w:val="4FEEAD68"/>
    <w:lvl w:ilvl="0" w:tplc="08AC0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65870"/>
    <w:multiLevelType w:val="hybridMultilevel"/>
    <w:tmpl w:val="428C8678"/>
    <w:lvl w:ilvl="0" w:tplc="CEC6110C">
      <w:start w:val="4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66DD0672"/>
    <w:multiLevelType w:val="hybridMultilevel"/>
    <w:tmpl w:val="FA960C9A"/>
    <w:lvl w:ilvl="0" w:tplc="399EE3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6CE0F63"/>
    <w:multiLevelType w:val="hybridMultilevel"/>
    <w:tmpl w:val="C08C6FF2"/>
    <w:lvl w:ilvl="0" w:tplc="3FD4293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976691582">
    <w:abstractNumId w:val="0"/>
  </w:num>
  <w:num w:numId="2" w16cid:durableId="1325552729">
    <w:abstractNumId w:val="4"/>
  </w:num>
  <w:num w:numId="3" w16cid:durableId="1617984734">
    <w:abstractNumId w:val="11"/>
  </w:num>
  <w:num w:numId="4" w16cid:durableId="718091773">
    <w:abstractNumId w:val="9"/>
  </w:num>
  <w:num w:numId="5" w16cid:durableId="744687616">
    <w:abstractNumId w:val="7"/>
  </w:num>
  <w:num w:numId="6" w16cid:durableId="695808500">
    <w:abstractNumId w:val="1"/>
  </w:num>
  <w:num w:numId="7" w16cid:durableId="1052584764">
    <w:abstractNumId w:val="8"/>
  </w:num>
  <w:num w:numId="8" w16cid:durableId="2111853030">
    <w:abstractNumId w:val="6"/>
  </w:num>
  <w:num w:numId="9" w16cid:durableId="149834914">
    <w:abstractNumId w:val="2"/>
  </w:num>
  <w:num w:numId="10" w16cid:durableId="1423454109">
    <w:abstractNumId w:val="3"/>
  </w:num>
  <w:num w:numId="11" w16cid:durableId="959998468">
    <w:abstractNumId w:val="10"/>
  </w:num>
  <w:num w:numId="12" w16cid:durableId="78777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rUXLhmO0CEjnwZ+b0KwVjyXAxI=" w:salt="UponC8hAUSlBFADkGJmc6Q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BC1"/>
    <w:rsid w:val="00007D59"/>
    <w:rsid w:val="000113C8"/>
    <w:rsid w:val="00022477"/>
    <w:rsid w:val="00023815"/>
    <w:rsid w:val="00024F16"/>
    <w:rsid w:val="00027099"/>
    <w:rsid w:val="00042FB8"/>
    <w:rsid w:val="000435DB"/>
    <w:rsid w:val="00051DFA"/>
    <w:rsid w:val="0005386B"/>
    <w:rsid w:val="00056096"/>
    <w:rsid w:val="00060FA1"/>
    <w:rsid w:val="00064DB1"/>
    <w:rsid w:val="0008250E"/>
    <w:rsid w:val="00085CDE"/>
    <w:rsid w:val="000D124A"/>
    <w:rsid w:val="000E6948"/>
    <w:rsid w:val="000E6AE7"/>
    <w:rsid w:val="000F420D"/>
    <w:rsid w:val="000F751F"/>
    <w:rsid w:val="00101D74"/>
    <w:rsid w:val="00111A5C"/>
    <w:rsid w:val="00114B9D"/>
    <w:rsid w:val="00114EEC"/>
    <w:rsid w:val="001258CD"/>
    <w:rsid w:val="001337B1"/>
    <w:rsid w:val="00141978"/>
    <w:rsid w:val="00150AF4"/>
    <w:rsid w:val="001534C8"/>
    <w:rsid w:val="00161AD9"/>
    <w:rsid w:val="00165691"/>
    <w:rsid w:val="00165B80"/>
    <w:rsid w:val="00170540"/>
    <w:rsid w:val="00187A81"/>
    <w:rsid w:val="00193642"/>
    <w:rsid w:val="00193E14"/>
    <w:rsid w:val="001A1381"/>
    <w:rsid w:val="001A4EBD"/>
    <w:rsid w:val="001B5A6B"/>
    <w:rsid w:val="001C324D"/>
    <w:rsid w:val="001C4B06"/>
    <w:rsid w:val="001C5852"/>
    <w:rsid w:val="001C7338"/>
    <w:rsid w:val="001E582E"/>
    <w:rsid w:val="002014DC"/>
    <w:rsid w:val="0021384B"/>
    <w:rsid w:val="00214722"/>
    <w:rsid w:val="002272ED"/>
    <w:rsid w:val="00231BE1"/>
    <w:rsid w:val="002350A7"/>
    <w:rsid w:val="00235157"/>
    <w:rsid w:val="00242AED"/>
    <w:rsid w:val="00244CBB"/>
    <w:rsid w:val="00251F49"/>
    <w:rsid w:val="0026324C"/>
    <w:rsid w:val="00285B3F"/>
    <w:rsid w:val="002926DC"/>
    <w:rsid w:val="00297F62"/>
    <w:rsid w:val="002A2658"/>
    <w:rsid w:val="002A65D0"/>
    <w:rsid w:val="002C5FBA"/>
    <w:rsid w:val="002D20EA"/>
    <w:rsid w:val="00300E02"/>
    <w:rsid w:val="00312FF6"/>
    <w:rsid w:val="00314428"/>
    <w:rsid w:val="0031599A"/>
    <w:rsid w:val="0031654C"/>
    <w:rsid w:val="0032091D"/>
    <w:rsid w:val="00330FFC"/>
    <w:rsid w:val="003404BE"/>
    <w:rsid w:val="00344E31"/>
    <w:rsid w:val="00352BEC"/>
    <w:rsid w:val="00360BB2"/>
    <w:rsid w:val="0036215C"/>
    <w:rsid w:val="00367D90"/>
    <w:rsid w:val="0037396B"/>
    <w:rsid w:val="00374136"/>
    <w:rsid w:val="003765D2"/>
    <w:rsid w:val="00391EA1"/>
    <w:rsid w:val="003A35A1"/>
    <w:rsid w:val="003B70B7"/>
    <w:rsid w:val="003B750D"/>
    <w:rsid w:val="003C22BA"/>
    <w:rsid w:val="003D3A66"/>
    <w:rsid w:val="003D54E1"/>
    <w:rsid w:val="003E2954"/>
    <w:rsid w:val="003E4BDE"/>
    <w:rsid w:val="003F5E81"/>
    <w:rsid w:val="00403101"/>
    <w:rsid w:val="00413506"/>
    <w:rsid w:val="00424B2D"/>
    <w:rsid w:val="004365F5"/>
    <w:rsid w:val="00440E11"/>
    <w:rsid w:val="0044378E"/>
    <w:rsid w:val="00446DD1"/>
    <w:rsid w:val="00460783"/>
    <w:rsid w:val="004617B2"/>
    <w:rsid w:val="00461C39"/>
    <w:rsid w:val="00461EA4"/>
    <w:rsid w:val="0046368F"/>
    <w:rsid w:val="00465D16"/>
    <w:rsid w:val="00466119"/>
    <w:rsid w:val="004723B9"/>
    <w:rsid w:val="00474947"/>
    <w:rsid w:val="00480F5C"/>
    <w:rsid w:val="004816AB"/>
    <w:rsid w:val="004840B1"/>
    <w:rsid w:val="00486E89"/>
    <w:rsid w:val="00490DA7"/>
    <w:rsid w:val="0049496C"/>
    <w:rsid w:val="00496C33"/>
    <w:rsid w:val="00496D0A"/>
    <w:rsid w:val="00497ECF"/>
    <w:rsid w:val="004B08A0"/>
    <w:rsid w:val="004B6B07"/>
    <w:rsid w:val="004C122D"/>
    <w:rsid w:val="004C1C00"/>
    <w:rsid w:val="004C5075"/>
    <w:rsid w:val="004D01C8"/>
    <w:rsid w:val="004D2D5E"/>
    <w:rsid w:val="004D39F5"/>
    <w:rsid w:val="004D6551"/>
    <w:rsid w:val="004D7AAB"/>
    <w:rsid w:val="004E7474"/>
    <w:rsid w:val="004F54EB"/>
    <w:rsid w:val="005151D2"/>
    <w:rsid w:val="00522054"/>
    <w:rsid w:val="00531857"/>
    <w:rsid w:val="005343EC"/>
    <w:rsid w:val="0054131A"/>
    <w:rsid w:val="00542211"/>
    <w:rsid w:val="00542BE2"/>
    <w:rsid w:val="00544652"/>
    <w:rsid w:val="0055237D"/>
    <w:rsid w:val="00555571"/>
    <w:rsid w:val="005563C8"/>
    <w:rsid w:val="00575086"/>
    <w:rsid w:val="00577BFA"/>
    <w:rsid w:val="005868F3"/>
    <w:rsid w:val="00590206"/>
    <w:rsid w:val="0059245F"/>
    <w:rsid w:val="00596CC4"/>
    <w:rsid w:val="005973D1"/>
    <w:rsid w:val="005A35E6"/>
    <w:rsid w:val="005B4D04"/>
    <w:rsid w:val="005B7998"/>
    <w:rsid w:val="005C7581"/>
    <w:rsid w:val="005C7E7B"/>
    <w:rsid w:val="005D20EC"/>
    <w:rsid w:val="005D40BB"/>
    <w:rsid w:val="005D4595"/>
    <w:rsid w:val="005D78C1"/>
    <w:rsid w:val="005E0CE0"/>
    <w:rsid w:val="0060481B"/>
    <w:rsid w:val="00605C4B"/>
    <w:rsid w:val="00605E4D"/>
    <w:rsid w:val="00606888"/>
    <w:rsid w:val="00611A6F"/>
    <w:rsid w:val="006157E7"/>
    <w:rsid w:val="0061630A"/>
    <w:rsid w:val="006172E0"/>
    <w:rsid w:val="00620390"/>
    <w:rsid w:val="00627F8D"/>
    <w:rsid w:val="00650161"/>
    <w:rsid w:val="00660768"/>
    <w:rsid w:val="00662BA9"/>
    <w:rsid w:val="00667AEB"/>
    <w:rsid w:val="00691F4C"/>
    <w:rsid w:val="006936E9"/>
    <w:rsid w:val="0069522E"/>
    <w:rsid w:val="006A2515"/>
    <w:rsid w:val="006B05D3"/>
    <w:rsid w:val="006B6EE2"/>
    <w:rsid w:val="006B79BC"/>
    <w:rsid w:val="006C3E89"/>
    <w:rsid w:val="006D4188"/>
    <w:rsid w:val="006D5DD6"/>
    <w:rsid w:val="006D7246"/>
    <w:rsid w:val="006E52C5"/>
    <w:rsid w:val="006E6F21"/>
    <w:rsid w:val="006F62A5"/>
    <w:rsid w:val="00700B01"/>
    <w:rsid w:val="00703D81"/>
    <w:rsid w:val="0071153C"/>
    <w:rsid w:val="00727890"/>
    <w:rsid w:val="007358CE"/>
    <w:rsid w:val="00741EC2"/>
    <w:rsid w:val="007421E1"/>
    <w:rsid w:val="007423AF"/>
    <w:rsid w:val="007557AD"/>
    <w:rsid w:val="00762459"/>
    <w:rsid w:val="00762971"/>
    <w:rsid w:val="0076698A"/>
    <w:rsid w:val="00772BB7"/>
    <w:rsid w:val="00772E28"/>
    <w:rsid w:val="0078330C"/>
    <w:rsid w:val="007C19EA"/>
    <w:rsid w:val="007C5400"/>
    <w:rsid w:val="007C5D83"/>
    <w:rsid w:val="007D5955"/>
    <w:rsid w:val="007F7BD7"/>
    <w:rsid w:val="008064D6"/>
    <w:rsid w:val="00806A35"/>
    <w:rsid w:val="00814F4D"/>
    <w:rsid w:val="008166A1"/>
    <w:rsid w:val="008223FA"/>
    <w:rsid w:val="00833F4B"/>
    <w:rsid w:val="0083797B"/>
    <w:rsid w:val="00841537"/>
    <w:rsid w:val="008415A9"/>
    <w:rsid w:val="008418EE"/>
    <w:rsid w:val="00846046"/>
    <w:rsid w:val="00855B59"/>
    <w:rsid w:val="00855C9A"/>
    <w:rsid w:val="00864462"/>
    <w:rsid w:val="00872F26"/>
    <w:rsid w:val="00877EA5"/>
    <w:rsid w:val="00883BC4"/>
    <w:rsid w:val="00883DDA"/>
    <w:rsid w:val="00884D65"/>
    <w:rsid w:val="00887341"/>
    <w:rsid w:val="008A21D7"/>
    <w:rsid w:val="008A58FE"/>
    <w:rsid w:val="008B09C7"/>
    <w:rsid w:val="008B1B87"/>
    <w:rsid w:val="008B4405"/>
    <w:rsid w:val="008E2A75"/>
    <w:rsid w:val="008F0763"/>
    <w:rsid w:val="00901D8B"/>
    <w:rsid w:val="00910CB7"/>
    <w:rsid w:val="00916D32"/>
    <w:rsid w:val="00923319"/>
    <w:rsid w:val="00926B90"/>
    <w:rsid w:val="00926B9D"/>
    <w:rsid w:val="00942226"/>
    <w:rsid w:val="009436C0"/>
    <w:rsid w:val="00960757"/>
    <w:rsid w:val="00973CE6"/>
    <w:rsid w:val="009754A8"/>
    <w:rsid w:val="00977DF8"/>
    <w:rsid w:val="00992C8F"/>
    <w:rsid w:val="009B31E7"/>
    <w:rsid w:val="009C43CE"/>
    <w:rsid w:val="009C5506"/>
    <w:rsid w:val="009C6F49"/>
    <w:rsid w:val="009C7EA1"/>
    <w:rsid w:val="009E2422"/>
    <w:rsid w:val="009F4F93"/>
    <w:rsid w:val="00A05587"/>
    <w:rsid w:val="00A159BB"/>
    <w:rsid w:val="00A27067"/>
    <w:rsid w:val="00A27DF8"/>
    <w:rsid w:val="00A63EB0"/>
    <w:rsid w:val="00A6518A"/>
    <w:rsid w:val="00A703FA"/>
    <w:rsid w:val="00A71C3B"/>
    <w:rsid w:val="00A75E32"/>
    <w:rsid w:val="00A84EE3"/>
    <w:rsid w:val="00AA0A5D"/>
    <w:rsid w:val="00AA1FE3"/>
    <w:rsid w:val="00AB62A1"/>
    <w:rsid w:val="00AC34E0"/>
    <w:rsid w:val="00AC3B12"/>
    <w:rsid w:val="00AE08FB"/>
    <w:rsid w:val="00AF1F7D"/>
    <w:rsid w:val="00B070F4"/>
    <w:rsid w:val="00B12EFD"/>
    <w:rsid w:val="00B1543B"/>
    <w:rsid w:val="00B20A19"/>
    <w:rsid w:val="00B22233"/>
    <w:rsid w:val="00B271C2"/>
    <w:rsid w:val="00B34C59"/>
    <w:rsid w:val="00B35A01"/>
    <w:rsid w:val="00B41BCF"/>
    <w:rsid w:val="00B53623"/>
    <w:rsid w:val="00B54A61"/>
    <w:rsid w:val="00B55405"/>
    <w:rsid w:val="00B56789"/>
    <w:rsid w:val="00B60954"/>
    <w:rsid w:val="00B7714D"/>
    <w:rsid w:val="00B8480C"/>
    <w:rsid w:val="00B84CB4"/>
    <w:rsid w:val="00B855E3"/>
    <w:rsid w:val="00B90731"/>
    <w:rsid w:val="00B96818"/>
    <w:rsid w:val="00BB6F52"/>
    <w:rsid w:val="00BD52B5"/>
    <w:rsid w:val="00BD52C4"/>
    <w:rsid w:val="00C02FAE"/>
    <w:rsid w:val="00C03143"/>
    <w:rsid w:val="00C033EE"/>
    <w:rsid w:val="00C073C1"/>
    <w:rsid w:val="00C21C35"/>
    <w:rsid w:val="00C2359E"/>
    <w:rsid w:val="00C2542A"/>
    <w:rsid w:val="00C30FD1"/>
    <w:rsid w:val="00C3434F"/>
    <w:rsid w:val="00C50A7E"/>
    <w:rsid w:val="00C53161"/>
    <w:rsid w:val="00C54F0D"/>
    <w:rsid w:val="00C61515"/>
    <w:rsid w:val="00C74553"/>
    <w:rsid w:val="00C84052"/>
    <w:rsid w:val="00C90F2B"/>
    <w:rsid w:val="00CA57EF"/>
    <w:rsid w:val="00CA79FB"/>
    <w:rsid w:val="00CB7846"/>
    <w:rsid w:val="00CC0BEC"/>
    <w:rsid w:val="00CC12DF"/>
    <w:rsid w:val="00CC2178"/>
    <w:rsid w:val="00CD6395"/>
    <w:rsid w:val="00CE5268"/>
    <w:rsid w:val="00CE73AC"/>
    <w:rsid w:val="00CF0D07"/>
    <w:rsid w:val="00CF45F2"/>
    <w:rsid w:val="00D0257B"/>
    <w:rsid w:val="00D3744F"/>
    <w:rsid w:val="00D43BC1"/>
    <w:rsid w:val="00D50407"/>
    <w:rsid w:val="00D55F8D"/>
    <w:rsid w:val="00D6781C"/>
    <w:rsid w:val="00D907D3"/>
    <w:rsid w:val="00DA409A"/>
    <w:rsid w:val="00DC2930"/>
    <w:rsid w:val="00DC5F9D"/>
    <w:rsid w:val="00DD2854"/>
    <w:rsid w:val="00DD6085"/>
    <w:rsid w:val="00DE56B0"/>
    <w:rsid w:val="00DE6B5B"/>
    <w:rsid w:val="00DF6F2E"/>
    <w:rsid w:val="00E0527E"/>
    <w:rsid w:val="00E06D13"/>
    <w:rsid w:val="00E1215C"/>
    <w:rsid w:val="00E12B56"/>
    <w:rsid w:val="00E13987"/>
    <w:rsid w:val="00E221AA"/>
    <w:rsid w:val="00E26E6B"/>
    <w:rsid w:val="00E311F6"/>
    <w:rsid w:val="00E3162E"/>
    <w:rsid w:val="00E36C3C"/>
    <w:rsid w:val="00E40D13"/>
    <w:rsid w:val="00E42270"/>
    <w:rsid w:val="00E45DE6"/>
    <w:rsid w:val="00E467A4"/>
    <w:rsid w:val="00E65DD9"/>
    <w:rsid w:val="00E71831"/>
    <w:rsid w:val="00E730A6"/>
    <w:rsid w:val="00E74970"/>
    <w:rsid w:val="00E9197F"/>
    <w:rsid w:val="00E96BD6"/>
    <w:rsid w:val="00EA2AE0"/>
    <w:rsid w:val="00EB2ACD"/>
    <w:rsid w:val="00EC6C98"/>
    <w:rsid w:val="00ED1A38"/>
    <w:rsid w:val="00ED1A99"/>
    <w:rsid w:val="00ED5CB5"/>
    <w:rsid w:val="00EF0B4C"/>
    <w:rsid w:val="00F05AD8"/>
    <w:rsid w:val="00F108E6"/>
    <w:rsid w:val="00F15052"/>
    <w:rsid w:val="00F30650"/>
    <w:rsid w:val="00F35D7B"/>
    <w:rsid w:val="00F54EFD"/>
    <w:rsid w:val="00F61FFA"/>
    <w:rsid w:val="00F628DA"/>
    <w:rsid w:val="00F64D03"/>
    <w:rsid w:val="00F743C3"/>
    <w:rsid w:val="00F80C9F"/>
    <w:rsid w:val="00F91701"/>
    <w:rsid w:val="00FA4B8B"/>
    <w:rsid w:val="00FA56CC"/>
    <w:rsid w:val="00FA5ABD"/>
    <w:rsid w:val="00FB0DF4"/>
    <w:rsid w:val="00FB703B"/>
    <w:rsid w:val="00FB747B"/>
    <w:rsid w:val="00FB7634"/>
    <w:rsid w:val="00FE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889984"/>
  <w15:docId w15:val="{77BBA9E3-3893-4428-9F24-8A4B1029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ind w:firstLine="567"/>
    </w:pPr>
    <w:rPr>
      <w:sz w:val="28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819"/>
        <w:tab w:val="right" w:pos="9071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annotation reference"/>
    <w:semiHidden/>
    <w:rPr>
      <w:sz w:val="16"/>
    </w:rPr>
  </w:style>
  <w:style w:type="paragraph" w:customStyle="1" w:styleId="a6">
    <w:name w:val="ПолеТема"/>
    <w:rPr>
      <w:sz w:val="28"/>
    </w:rPr>
  </w:style>
  <w:style w:type="paragraph" w:customStyle="1" w:styleId="a7">
    <w:name w:val="ПолеКому"/>
    <w:rPr>
      <w:noProof/>
      <w:sz w:val="24"/>
    </w:rPr>
  </w:style>
  <w:style w:type="paragraph" w:customStyle="1" w:styleId="a8">
    <w:name w:val="ТекстПисьма"/>
    <w:basedOn w:val="a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9">
    <w:name w:val="ПолеПодпись"/>
    <w:basedOn w:val="a"/>
    <w:pPr>
      <w:tabs>
        <w:tab w:val="right" w:pos="9072"/>
      </w:tabs>
      <w:jc w:val="both"/>
    </w:pPr>
    <w:rPr>
      <w:sz w:val="24"/>
    </w:rPr>
  </w:style>
  <w:style w:type="paragraph" w:styleId="aa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b">
    <w:name w:val="page number"/>
    <w:rPr>
      <w:rFonts w:ascii="Times New Roman" w:hAnsi="Times New Roman"/>
      <w:sz w:val="18"/>
    </w:rPr>
  </w:style>
  <w:style w:type="paragraph" w:customStyle="1" w:styleId="ac">
    <w:name w:val="ШапкаПисьма"/>
    <w:pPr>
      <w:jc w:val="center"/>
    </w:pPr>
    <w:rPr>
      <w:b/>
      <w:noProof/>
      <w:sz w:val="28"/>
    </w:rPr>
  </w:style>
  <w:style w:type="paragraph" w:styleId="ad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e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0">
    <w:name w:val="Сод_обычный"/>
    <w:basedOn w:val="a"/>
    <w:rsid w:val="00285B3F"/>
    <w:pPr>
      <w:ind w:firstLine="680"/>
      <w:jc w:val="both"/>
    </w:pPr>
    <w:rPr>
      <w:sz w:val="24"/>
    </w:rPr>
  </w:style>
  <w:style w:type="paragraph" w:customStyle="1" w:styleId="af1">
    <w:name w:val="ПолеНомер"/>
    <w:basedOn w:val="a"/>
    <w:pPr>
      <w:ind w:firstLine="0"/>
    </w:pPr>
  </w:style>
  <w:style w:type="paragraph" w:customStyle="1" w:styleId="af2">
    <w:name w:val="ПолеДата"/>
    <w:basedOn w:val="af1"/>
    <w:pPr>
      <w:jc w:val="right"/>
    </w:pPr>
  </w:style>
  <w:style w:type="paragraph" w:styleId="af3">
    <w:name w:val="Body Text Indent"/>
    <w:basedOn w:val="a"/>
    <w:pPr>
      <w:spacing w:after="120"/>
      <w:ind w:left="283"/>
    </w:pPr>
  </w:style>
  <w:style w:type="paragraph" w:styleId="21">
    <w:name w:val="Body Text 2"/>
    <w:basedOn w:val="a"/>
    <w:pPr>
      <w:spacing w:after="120" w:line="480" w:lineRule="auto"/>
    </w:pPr>
  </w:style>
  <w:style w:type="paragraph" w:styleId="af4">
    <w:name w:val="Balloon Text"/>
    <w:basedOn w:val="a"/>
    <w:link w:val="af5"/>
    <w:rsid w:val="00CD639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CD6395"/>
    <w:rPr>
      <w:rFonts w:ascii="Tahoma" w:hAnsi="Tahoma" w:cs="Tahoma"/>
      <w:sz w:val="16"/>
      <w:szCs w:val="16"/>
    </w:rPr>
  </w:style>
  <w:style w:type="character" w:styleId="af6">
    <w:name w:val="Hyperlink"/>
    <w:basedOn w:val="a0"/>
    <w:rsid w:val="00C2542A"/>
    <w:rPr>
      <w:color w:val="0000FF" w:themeColor="hyperlink"/>
      <w:u w:val="single"/>
    </w:rPr>
  </w:style>
  <w:style w:type="paragraph" w:styleId="af7">
    <w:name w:val="List Paragraph"/>
    <w:basedOn w:val="a"/>
    <w:uiPriority w:val="34"/>
    <w:qFormat/>
    <w:rsid w:val="00490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v01\templdoc$\Templates\&#1056;&#1077;&#1096;&#1077;&#1085;&#1080;&#1077;%20&#1057;&#1086;&#1074;&#1077;&#1090;&#1072;%20&#1076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Совета депутатов</Template>
  <TotalTime>599</TotalTime>
  <Pages>2</Pages>
  <Words>406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Вакс Лилия Олеговна</dc:creator>
  <dc:description>Вер 0.00/26.05.98</dc:description>
  <cp:lastModifiedBy>Елетина Надежда Николаевна</cp:lastModifiedBy>
  <cp:revision>12</cp:revision>
  <cp:lastPrinted>2026-05-07T08:08:00Z</cp:lastPrinted>
  <dcterms:created xsi:type="dcterms:W3CDTF">2026-04-14T07:01:00Z</dcterms:created>
  <dcterms:modified xsi:type="dcterms:W3CDTF">2026-05-14T08:32:00Z</dcterms:modified>
</cp:coreProperties>
</file>